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="212" w:tblpY="1"/>
        <w:tblOverlap w:val="never"/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52"/>
        <w:gridCol w:w="1204"/>
        <w:gridCol w:w="1417"/>
        <w:gridCol w:w="115"/>
        <w:gridCol w:w="190"/>
        <w:gridCol w:w="382"/>
        <w:gridCol w:w="190"/>
        <w:gridCol w:w="1399"/>
        <w:gridCol w:w="2686"/>
        <w:gridCol w:w="850"/>
      </w:tblGrid>
      <w:tr w:rsidR="00B62450" w:rsidTr="004700BE">
        <w:trPr>
          <w:cantSplit/>
          <w:trHeight w:val="488"/>
        </w:trPr>
        <w:tc>
          <w:tcPr>
            <w:tcW w:w="109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62450" w:rsidRDefault="00B62450" w:rsidP="006024C2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40"/>
                <w:szCs w:val="40"/>
                <w:u w:val="single"/>
              </w:rPr>
              <w:t>Objednávka servisního zásahu</w:t>
            </w:r>
          </w:p>
        </w:tc>
      </w:tr>
      <w:tr w:rsidR="00B62450" w:rsidTr="004700BE">
        <w:trPr>
          <w:cantSplit/>
          <w:trHeight w:val="75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</w:tr>
      <w:tr w:rsidR="00B62450" w:rsidTr="004700BE">
        <w:trPr>
          <w:cantSplit/>
          <w:trHeight w:val="9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Majitel stroje:               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848185686" w:edGrp="everyone"/>
            <w:r w:rsidR="00002E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848185686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374160104" w:edGrp="everyone"/>
            <w:r w:rsidR="00002E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374160104"/>
          </w:p>
        </w:tc>
      </w:tr>
      <w:tr w:rsidR="00B62450" w:rsidTr="004700BE">
        <w:trPr>
          <w:cantSplit/>
          <w:trHeight w:val="4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Středisko (provozovatel)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879833792" w:edGrp="everyone"/>
            <w:r w:rsidR="00002E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879833792"/>
          </w:p>
        </w:tc>
      </w:tr>
      <w:tr w:rsidR="00B62450" w:rsidTr="004700BE">
        <w:trPr>
          <w:cantSplit/>
          <w:trHeight w:val="3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1954087311" w:edGrp="everyone"/>
            <w:r w:rsidR="00002E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1954087311"/>
          </w:p>
        </w:tc>
        <w:tc>
          <w:tcPr>
            <w:tcW w:w="2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62450" w:rsidRDefault="00EF2DD7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  <w:r w:rsidR="00B624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elefon: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1565592902" w:edGrp="everyone"/>
            <w:r w:rsidR="00002E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1565592902"/>
          </w:p>
        </w:tc>
      </w:tr>
      <w:tr w:rsidR="00B62450" w:rsidTr="004700BE">
        <w:trPr>
          <w:cantSplit/>
          <w:trHeight w:val="135"/>
        </w:trPr>
        <w:tc>
          <w:tcPr>
            <w:tcW w:w="10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62450" w:rsidTr="004700BE">
        <w:trPr>
          <w:cantSplit/>
          <w:trHeight w:val="3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Stroj a typ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permStart w:id="2096773183" w:edGrp="everyone"/>
            <w:r w:rsidR="00002E30">
              <w:rPr>
                <w:rFonts w:ascii="Calibri" w:hAnsi="Calibri"/>
                <w:color w:val="000000"/>
                <w:sz w:val="22"/>
                <w:szCs w:val="22"/>
              </w:rPr>
              <w:t xml:space="preserve">     </w:t>
            </w:r>
            <w:permEnd w:id="2096773183"/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Výrobní číslo stroje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436946565" w:edGrp="everyone"/>
            <w:r w:rsidR="00002E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436946565"/>
          </w:p>
        </w:tc>
      </w:tr>
      <w:tr w:rsidR="00B62450" w:rsidTr="004700BE">
        <w:trPr>
          <w:cantSplit/>
          <w:trHeight w:val="3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MTH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849628846" w:edGrp="everyone"/>
            <w:r w:rsidR="00002E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849628846"/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Výrobní číslo motoru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1795915126" w:edGrp="everyone"/>
            <w:r w:rsidR="00002E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1795915126"/>
          </w:p>
        </w:tc>
      </w:tr>
      <w:tr w:rsidR="002532B3" w:rsidTr="004700BE">
        <w:trPr>
          <w:cantSplit/>
          <w:trHeight w:val="70"/>
        </w:trPr>
        <w:tc>
          <w:tcPr>
            <w:tcW w:w="109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2B3" w:rsidRPr="002532B3" w:rsidRDefault="002532B3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00BE" w:rsidTr="004700BE">
        <w:trPr>
          <w:cantSplit/>
          <w:trHeight w:val="3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700BE" w:rsidRDefault="004700BE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Záruční servis 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BE" w:rsidRDefault="004700BE" w:rsidP="00470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ANO/NE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0BE" w:rsidRDefault="004700BE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ermStart w:id="715742108" w:edGrp="everyone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715742108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700BE" w:rsidTr="004700BE">
        <w:trPr>
          <w:cantSplit/>
          <w:trHeight w:val="3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4700BE" w:rsidRDefault="004700BE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Pojišťovna 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BE" w:rsidRDefault="004700BE" w:rsidP="00470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ANO/NE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0BE" w:rsidRDefault="004700BE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ermStart w:id="1037192008" w:edGrp="everyone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1037192008"/>
          </w:p>
        </w:tc>
      </w:tr>
      <w:tr w:rsidR="004700BE" w:rsidTr="004700BE">
        <w:trPr>
          <w:cantSplit/>
          <w:trHeight w:val="3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700BE" w:rsidRDefault="004700BE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Vadné díly sešrotovat :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BE" w:rsidRDefault="004700BE" w:rsidP="00470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ANO/NE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00BE" w:rsidRDefault="004700BE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ermStart w:id="1339969389" w:edGrp="everyone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1339969389"/>
          </w:p>
        </w:tc>
      </w:tr>
      <w:tr w:rsidR="002532B3" w:rsidTr="004700BE">
        <w:trPr>
          <w:cantSplit/>
          <w:trHeight w:val="1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32B3" w:rsidRDefault="002532B3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32B3" w:rsidRDefault="002532B3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32B3" w:rsidRDefault="002532B3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32B3" w:rsidRDefault="002532B3" w:rsidP="006024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32B3" w:rsidRDefault="002532B3" w:rsidP="006024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32B3" w:rsidRDefault="002532B3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32B3" w:rsidRDefault="002532B3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32B3" w:rsidRDefault="002532B3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2B3" w:rsidRDefault="002532B3" w:rsidP="006024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02E30" w:rsidTr="004700BE">
        <w:trPr>
          <w:cantSplit/>
          <w:trHeight w:val="4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02E30" w:rsidRDefault="00002E3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Místo servisního zásahu :</w:t>
            </w:r>
          </w:p>
        </w:tc>
        <w:tc>
          <w:tcPr>
            <w:tcW w:w="84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02E30" w:rsidRDefault="00002E3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371798226" w:edGrp="everyone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371798226"/>
          </w:p>
        </w:tc>
      </w:tr>
      <w:tr w:rsidR="00B62450" w:rsidTr="004700BE">
        <w:trPr>
          <w:cantSplit/>
          <w:trHeight w:val="47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Chybové kódy :</w:t>
            </w:r>
          </w:p>
        </w:tc>
        <w:tc>
          <w:tcPr>
            <w:tcW w:w="84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permStart w:id="1279154784" w:edGrp="everyone"/>
            <w:r w:rsidR="00002E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permEnd w:id="1279154784"/>
          </w:p>
        </w:tc>
      </w:tr>
      <w:tr w:rsidR="00065F4F" w:rsidTr="004700BE">
        <w:trPr>
          <w:cantSplit/>
          <w:trHeight w:val="269"/>
        </w:trPr>
        <w:tc>
          <w:tcPr>
            <w:tcW w:w="109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65F4F" w:rsidRDefault="00DB2F2F" w:rsidP="006024C2">
            <w:pPr>
              <w:pStyle w:val="Bezmezer"/>
              <w:rPr>
                <w:b/>
              </w:rPr>
            </w:pPr>
            <w:r w:rsidRPr="00DB2F2F">
              <w:rPr>
                <w:b/>
              </w:rPr>
              <w:t>Popis závady :</w:t>
            </w:r>
          </w:p>
          <w:p w:rsidR="00DB2F2F" w:rsidRPr="00DB2F2F" w:rsidRDefault="00DB2F2F" w:rsidP="006024C2">
            <w:pPr>
              <w:pStyle w:val="Bezmezer"/>
              <w:rPr>
                <w:b/>
              </w:rPr>
            </w:pPr>
            <w:permStart w:id="48379913" w:edGrp="everyone"/>
            <w:r>
              <w:rPr>
                <w:b/>
              </w:rPr>
              <w:t xml:space="preserve">     </w:t>
            </w:r>
            <w:permEnd w:id="48379913"/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2450" w:rsidTr="004700BE">
        <w:trPr>
          <w:cantSplit/>
          <w:trHeight w:val="300"/>
        </w:trPr>
        <w:tc>
          <w:tcPr>
            <w:tcW w:w="109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2450" w:rsidRDefault="00B62450" w:rsidP="0060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24C2" w:rsidRDefault="006024C2" w:rsidP="00B62450">
      <w:pPr>
        <w:tabs>
          <w:tab w:val="left" w:pos="0"/>
        </w:tabs>
        <w:rPr>
          <w:sz w:val="2"/>
          <w:szCs w:val="2"/>
        </w:rPr>
      </w:pPr>
      <w:r>
        <w:rPr>
          <w:sz w:val="2"/>
          <w:szCs w:val="2"/>
        </w:rPr>
        <w:t>aaaaaa</w:t>
      </w:r>
    </w:p>
    <w:p w:rsidR="006024C2" w:rsidRPr="006024C2" w:rsidRDefault="006024C2" w:rsidP="006024C2">
      <w:pPr>
        <w:rPr>
          <w:sz w:val="2"/>
          <w:szCs w:val="2"/>
        </w:rPr>
      </w:pPr>
    </w:p>
    <w:p w:rsidR="006024C2" w:rsidRPr="006024C2" w:rsidRDefault="006024C2" w:rsidP="006024C2">
      <w:pPr>
        <w:rPr>
          <w:sz w:val="2"/>
          <w:szCs w:val="2"/>
        </w:rPr>
      </w:pPr>
    </w:p>
    <w:p w:rsidR="006024C2" w:rsidRPr="006024C2" w:rsidRDefault="006024C2" w:rsidP="006024C2">
      <w:pPr>
        <w:rPr>
          <w:sz w:val="2"/>
          <w:szCs w:val="2"/>
        </w:rPr>
      </w:pPr>
    </w:p>
    <w:p w:rsidR="006024C2" w:rsidRPr="006024C2" w:rsidRDefault="006024C2" w:rsidP="006024C2">
      <w:pPr>
        <w:rPr>
          <w:sz w:val="2"/>
          <w:szCs w:val="2"/>
        </w:rPr>
      </w:pPr>
    </w:p>
    <w:p w:rsidR="006024C2" w:rsidRPr="006024C2" w:rsidRDefault="006024C2" w:rsidP="006024C2">
      <w:pPr>
        <w:rPr>
          <w:sz w:val="2"/>
          <w:szCs w:val="2"/>
        </w:rPr>
      </w:pPr>
    </w:p>
    <w:p w:rsidR="006024C2" w:rsidRPr="006024C2" w:rsidRDefault="006024C2" w:rsidP="006024C2">
      <w:pPr>
        <w:rPr>
          <w:sz w:val="2"/>
          <w:szCs w:val="2"/>
        </w:rPr>
      </w:pPr>
    </w:p>
    <w:p w:rsidR="006024C2" w:rsidRDefault="006024C2" w:rsidP="006024C2">
      <w:pPr>
        <w:rPr>
          <w:sz w:val="2"/>
          <w:szCs w:val="2"/>
        </w:rPr>
      </w:pPr>
    </w:p>
    <w:p w:rsidR="006024C2" w:rsidRDefault="006024C2" w:rsidP="006024C2">
      <w:pPr>
        <w:rPr>
          <w:sz w:val="2"/>
          <w:szCs w:val="2"/>
        </w:rPr>
      </w:pPr>
    </w:p>
    <w:p w:rsidR="006024C2" w:rsidRDefault="006024C2" w:rsidP="006024C2">
      <w:pPr>
        <w:rPr>
          <w:sz w:val="2"/>
          <w:szCs w:val="2"/>
        </w:rPr>
      </w:pPr>
    </w:p>
    <w:p w:rsidR="006024C2" w:rsidRDefault="006024C2" w:rsidP="006024C2">
      <w:pPr>
        <w:tabs>
          <w:tab w:val="left" w:pos="1695"/>
        </w:tabs>
      </w:pPr>
      <w:r>
        <w:t xml:space="preserve">               Dne                                                                                                                                        Podpis</w:t>
      </w:r>
    </w:p>
    <w:p w:rsidR="00DF18AE" w:rsidRPr="006024C2" w:rsidRDefault="006024C2" w:rsidP="006024C2">
      <w:r>
        <w:t xml:space="preserve">              </w:t>
      </w:r>
      <w:permStart w:id="1210800085" w:edGrp="everyone"/>
      <w:r>
        <w:t xml:space="preserve">   </w:t>
      </w:r>
      <w:permEnd w:id="1210800085"/>
    </w:p>
    <w:sectPr w:rsidR="00DF18AE" w:rsidRPr="006024C2" w:rsidSect="00B62450">
      <w:headerReference w:type="default" r:id="rId11"/>
      <w:footerReference w:type="default" r:id="rId12"/>
      <w:pgSz w:w="11906" w:h="16838"/>
      <w:pgMar w:top="284" w:right="282" w:bottom="284" w:left="28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1E81" w:rsidRDefault="00F81E81">
      <w:r>
        <w:separator/>
      </w:r>
    </w:p>
  </w:endnote>
  <w:endnote w:type="continuationSeparator" w:id="0">
    <w:p w:rsidR="00F81E81" w:rsidRDefault="00F8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55A0" w:rsidRDefault="00FB55A0" w:rsidP="00BB1791">
    <w:pPr>
      <w:pStyle w:val="Zpat"/>
      <w:tabs>
        <w:tab w:val="left" w:pos="567"/>
      </w:tabs>
      <w:rPr>
        <w:b/>
        <w:sz w:val="20"/>
        <w:szCs w:val="20"/>
      </w:rPr>
    </w:pPr>
  </w:p>
  <w:p w:rsidR="006F7D7B" w:rsidRDefault="006F7D7B" w:rsidP="00BB1791">
    <w:pPr>
      <w:pStyle w:val="Zpat"/>
      <w:tabs>
        <w:tab w:val="left" w:pos="567"/>
      </w:tabs>
      <w:rPr>
        <w:sz w:val="20"/>
        <w:szCs w:val="20"/>
      </w:rPr>
    </w:pPr>
    <w:r>
      <w:rPr>
        <w:b/>
        <w:sz w:val="20"/>
        <w:szCs w:val="20"/>
      </w:rPr>
      <w:t xml:space="preserve">  </w:t>
    </w:r>
    <w:r w:rsidR="00BB1791" w:rsidRPr="00BB1791">
      <w:rPr>
        <w:b/>
        <w:sz w:val="20"/>
        <w:szCs w:val="20"/>
      </w:rPr>
      <w:t>IČO</w:t>
    </w:r>
    <w:r>
      <w:rPr>
        <w:b/>
        <w:sz w:val="20"/>
        <w:szCs w:val="20"/>
      </w:rPr>
      <w:t xml:space="preserve">:      </w:t>
    </w:r>
    <w:r w:rsidR="00BB1791">
      <w:rPr>
        <w:sz w:val="20"/>
        <w:szCs w:val="20"/>
      </w:rPr>
      <w:t>45148210</w:t>
    </w:r>
    <w:r w:rsidR="00BB1791" w:rsidRPr="00BB179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</w:t>
    </w:r>
    <w:r w:rsidRPr="00BB1791"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F7D7B">
      <w:rPr>
        <w:sz w:val="16"/>
        <w:szCs w:val="16"/>
      </w:rPr>
      <w:t>servis.kolin@zznpolabi.cz</w:t>
    </w:r>
    <w:r w:rsidR="00BB1791">
      <w:rPr>
        <w:sz w:val="20"/>
        <w:szCs w:val="20"/>
      </w:rPr>
      <w:tab/>
    </w:r>
    <w:r w:rsidR="00FC689D">
      <w:rPr>
        <w:sz w:val="20"/>
        <w:szCs w:val="20"/>
      </w:rPr>
      <w:t xml:space="preserve">                                                                                           </w:t>
    </w:r>
  </w:p>
  <w:p w:rsidR="00BB1791" w:rsidRDefault="006F7D7B" w:rsidP="00BB1791">
    <w:pPr>
      <w:pStyle w:val="Zpat"/>
      <w:tabs>
        <w:tab w:val="left" w:pos="567"/>
      </w:tabs>
      <w:rPr>
        <w:sz w:val="20"/>
        <w:szCs w:val="20"/>
      </w:rPr>
    </w:pPr>
    <w:r>
      <w:rPr>
        <w:b/>
        <w:sz w:val="20"/>
        <w:szCs w:val="20"/>
      </w:rPr>
      <w:t xml:space="preserve">  </w:t>
    </w:r>
    <w:r w:rsidR="00BB1791" w:rsidRPr="00BB1791">
      <w:rPr>
        <w:b/>
        <w:sz w:val="20"/>
        <w:szCs w:val="20"/>
      </w:rPr>
      <w:t>DIČ:</w:t>
    </w:r>
    <w:r w:rsidR="00BB1791">
      <w:rPr>
        <w:sz w:val="20"/>
        <w:szCs w:val="20"/>
      </w:rPr>
      <w:t xml:space="preserve"> </w:t>
    </w:r>
    <w:r w:rsidR="002C42DB">
      <w:rPr>
        <w:sz w:val="20"/>
        <w:szCs w:val="20"/>
      </w:rPr>
      <w:t>CZ</w:t>
    </w:r>
    <w:r w:rsidR="00BB1791">
      <w:rPr>
        <w:sz w:val="20"/>
        <w:szCs w:val="20"/>
      </w:rPr>
      <w:t>45148210</w:t>
    </w:r>
    <w:r w:rsidR="00BB1791">
      <w:rPr>
        <w:sz w:val="20"/>
        <w:szCs w:val="20"/>
      </w:rPr>
      <w:tab/>
    </w:r>
    <w:r w:rsidR="00BB1791">
      <w:rPr>
        <w:sz w:val="20"/>
        <w:szCs w:val="20"/>
      </w:rPr>
      <w:tab/>
    </w:r>
    <w:r w:rsidR="00641A43">
      <w:rPr>
        <w:b/>
        <w:sz w:val="20"/>
        <w:szCs w:val="20"/>
      </w:rPr>
      <w:t xml:space="preserve"> </w:t>
    </w:r>
  </w:p>
  <w:p w:rsidR="00BB1791" w:rsidRPr="00BB1791" w:rsidRDefault="006F7D7B" w:rsidP="00BB1791">
    <w:pPr>
      <w:pStyle w:val="Zpat"/>
      <w:tabs>
        <w:tab w:val="left" w:pos="567"/>
      </w:tabs>
      <w:rPr>
        <w:sz w:val="16"/>
        <w:szCs w:val="16"/>
      </w:rPr>
    </w:pPr>
    <w:r>
      <w:rPr>
        <w:sz w:val="16"/>
        <w:szCs w:val="16"/>
      </w:rPr>
      <w:t xml:space="preserve">   </w:t>
    </w:r>
    <w:r w:rsidR="00BB1791" w:rsidRPr="00BB1791">
      <w:rPr>
        <w:sz w:val="16"/>
        <w:szCs w:val="16"/>
      </w:rPr>
      <w:t>Firma je zapsána v OR vedeném v Praze, odd. B, vložka 1547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1E81" w:rsidRDefault="00F81E81">
      <w:r>
        <w:separator/>
      </w:r>
    </w:p>
  </w:footnote>
  <w:footnote w:type="continuationSeparator" w:id="0">
    <w:p w:rsidR="00F81E81" w:rsidRDefault="00F8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1791" w:rsidRPr="002532B3" w:rsidRDefault="005B416C" w:rsidP="00FC689D">
    <w:pPr>
      <w:rPr>
        <w:b/>
        <w:sz w:val="32"/>
        <w:szCs w:val="32"/>
      </w:rPr>
    </w:pPr>
    <w:r w:rsidRPr="002532B3"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6144260</wp:posOffset>
          </wp:positionH>
          <wp:positionV relativeFrom="paragraph">
            <wp:posOffset>-1905</wp:posOffset>
          </wp:positionV>
          <wp:extent cx="918210" cy="51625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D7B">
      <w:rPr>
        <w:b/>
        <w:sz w:val="32"/>
        <w:szCs w:val="32"/>
      </w:rPr>
      <w:t xml:space="preserve"> </w:t>
    </w:r>
    <w:r w:rsidR="00BB1791" w:rsidRPr="002532B3">
      <w:rPr>
        <w:b/>
        <w:sz w:val="32"/>
        <w:szCs w:val="32"/>
      </w:rPr>
      <w:t>ZZN Polabí, a.s.</w:t>
    </w:r>
  </w:p>
  <w:p w:rsidR="00BB1791" w:rsidRPr="002532B3" w:rsidRDefault="006F7D7B" w:rsidP="00FC689D">
    <w:pPr>
      <w:rPr>
        <w:sz w:val="22"/>
        <w:szCs w:val="22"/>
      </w:rPr>
    </w:pPr>
    <w:r>
      <w:rPr>
        <w:sz w:val="22"/>
        <w:szCs w:val="22"/>
      </w:rPr>
      <w:t xml:space="preserve">  </w:t>
    </w:r>
    <w:r w:rsidR="005810CB" w:rsidRPr="002532B3">
      <w:rPr>
        <w:sz w:val="22"/>
        <w:szCs w:val="22"/>
      </w:rPr>
      <w:t>K Vinici 1304, 28002</w:t>
    </w:r>
    <w:r w:rsidR="00BB1791" w:rsidRPr="002532B3">
      <w:rPr>
        <w:sz w:val="22"/>
        <w:szCs w:val="22"/>
      </w:rPr>
      <w:t xml:space="preserve"> Kolín V</w:t>
    </w:r>
  </w:p>
  <w:p w:rsidR="00BB1791" w:rsidRPr="002532B3" w:rsidRDefault="006F7D7B" w:rsidP="00FC689D">
    <w:pPr>
      <w:rPr>
        <w:sz w:val="22"/>
        <w:szCs w:val="22"/>
      </w:rPr>
    </w:pPr>
    <w:r>
      <w:rPr>
        <w:sz w:val="22"/>
        <w:szCs w:val="22"/>
      </w:rPr>
      <w:t xml:space="preserve">  </w:t>
    </w:r>
    <w:r w:rsidR="00FC689D" w:rsidRPr="002532B3">
      <w:rPr>
        <w:sz w:val="22"/>
        <w:szCs w:val="22"/>
      </w:rPr>
      <w:t>Prodej a servis zemědělské techniky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PaLwyvHaYR8e8jkPlD+oecULaN7jn+cgIxdTZnW++Xb8WaanW/Jz0jAhP2t2GlmckoC3aCrTZg/RIhIG7+Pow==" w:salt="AxnWyzY1XRqC8uCHNXQ6sQ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5E"/>
    <w:rsid w:val="00002E30"/>
    <w:rsid w:val="00065F4F"/>
    <w:rsid w:val="000857EA"/>
    <w:rsid w:val="00092935"/>
    <w:rsid w:val="00136601"/>
    <w:rsid w:val="001C6708"/>
    <w:rsid w:val="002532B3"/>
    <w:rsid w:val="0029255E"/>
    <w:rsid w:val="002A3D56"/>
    <w:rsid w:val="002C42DB"/>
    <w:rsid w:val="002D1E91"/>
    <w:rsid w:val="00331C31"/>
    <w:rsid w:val="003E0694"/>
    <w:rsid w:val="00406843"/>
    <w:rsid w:val="004246D7"/>
    <w:rsid w:val="004700BE"/>
    <w:rsid w:val="00502EF2"/>
    <w:rsid w:val="005810CB"/>
    <w:rsid w:val="005B416C"/>
    <w:rsid w:val="006024C2"/>
    <w:rsid w:val="00633019"/>
    <w:rsid w:val="00640C7B"/>
    <w:rsid w:val="00641A43"/>
    <w:rsid w:val="00654B65"/>
    <w:rsid w:val="006D3C64"/>
    <w:rsid w:val="006F7D7B"/>
    <w:rsid w:val="00861AD4"/>
    <w:rsid w:val="00862562"/>
    <w:rsid w:val="009D4DF9"/>
    <w:rsid w:val="00B62450"/>
    <w:rsid w:val="00B76A10"/>
    <w:rsid w:val="00B80F32"/>
    <w:rsid w:val="00BA391C"/>
    <w:rsid w:val="00BB1791"/>
    <w:rsid w:val="00BF3CDD"/>
    <w:rsid w:val="00C72C5D"/>
    <w:rsid w:val="00CC7E13"/>
    <w:rsid w:val="00CF6D1F"/>
    <w:rsid w:val="00D64D8E"/>
    <w:rsid w:val="00D87F69"/>
    <w:rsid w:val="00DB2F2F"/>
    <w:rsid w:val="00DF18AE"/>
    <w:rsid w:val="00E2135A"/>
    <w:rsid w:val="00EF2DD7"/>
    <w:rsid w:val="00F23EA5"/>
    <w:rsid w:val="00F31907"/>
    <w:rsid w:val="00F65FBD"/>
    <w:rsid w:val="00F7161A"/>
    <w:rsid w:val="00F81E81"/>
    <w:rsid w:val="00FB55A0"/>
    <w:rsid w:val="00FB6235"/>
    <w:rsid w:val="00FC689D"/>
    <w:rsid w:val="00FD06D1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67BA4B-743E-4BF7-B980-E01713D7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BB179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B179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1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10CB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C7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C7E13"/>
    <w:rPr>
      <w:rFonts w:ascii="Courier New" w:eastAsia="Calibri" w:hAnsi="Courier New" w:cs="Courier New"/>
      <w:color w:val="000000"/>
    </w:rPr>
  </w:style>
  <w:style w:type="paragraph" w:styleId="Bezmezer">
    <w:name w:val="No Spacing"/>
    <w:uiPriority w:val="1"/>
    <w:qFormat/>
    <w:rsid w:val="004246D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65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F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F4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F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5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&#225;lohy%20dokument&#367;%20SKLADU\Dokumenty%20k%20tisku\Hlavi&#269;kov&#253;%20pap&#237;r%20ZZN%20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BA8DAED52FC468CFB30E74F06C5B4" ma:contentTypeVersion="1" ma:contentTypeDescription="Vytvoří nový dokument" ma:contentTypeScope="" ma:versionID="43bd55e2fdf962d70f07b16d5b10b5c4">
  <xsd:schema xmlns:xsd="http://www.w3.org/2001/XMLSchema" xmlns:xs="http://www.w3.org/2001/XMLSchema" xmlns:p="http://schemas.microsoft.com/office/2006/metadata/properties" xmlns:ns2="e986553c-d987-45f0-a656-36327e467d04" targetNamespace="http://schemas.microsoft.com/office/2006/metadata/properties" ma:root="true" ma:fieldsID="2bea0e2d3b7cc1045ec5f7fb8b54d79a" ns2:_="">
    <xsd:import namespace="e986553c-d987-45f0-a656-36327e467d04"/>
    <xsd:element name="properties">
      <xsd:complexType>
        <xsd:sequence>
          <xsd:element name="documentManagement">
            <xsd:complexType>
              <xsd:all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553c-d987-45f0-a656-36327e467d04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description="Zadejte obecnější okruh, kam dokument patří, např. &quot;Sestavy skladů&quot;, &quot;Formuláře&quot;," ma:internalName="Kategori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e986553c-d987-45f0-a656-36327e467d0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C60A-692A-4A8C-9724-67101CE8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553c-d987-45f0-a656-36327e46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C7C15-DB70-48A3-AEA4-E7DCBE25C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FD6BA-E879-4BED-B40A-C0B10E085D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254C80-BD48-4069-A0D5-57EC7BD16A37}">
  <ds:schemaRefs>
    <ds:schemaRef ds:uri="http://schemas.microsoft.com/office/2006/metadata/properties"/>
    <ds:schemaRef ds:uri="http://schemas.microsoft.com/office/infopath/2007/PartnerControls"/>
    <ds:schemaRef ds:uri="e986553c-d987-45f0-a656-36327e467d04"/>
  </ds:schemaRefs>
</ds:datastoreItem>
</file>

<file path=customXml/itemProps5.xml><?xml version="1.0" encoding="utf-8"?>
<ds:datastoreItem xmlns:ds="http://schemas.openxmlformats.org/officeDocument/2006/customXml" ds:itemID="{819CF8FC-A848-4E7A-964D-CB59BE93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ZZN 1</Template>
  <TotalTime>1</TotalTime>
  <Pages>1</Pages>
  <Words>98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ZZN .lnk</vt:lpstr>
    </vt:vector>
  </TitlesOfParts>
  <Company>ZZN Polabí, a.s.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ZZN .lnk</dc:title>
  <dc:subject/>
  <dc:creator>Buchal</dc:creator>
  <cp:keywords/>
  <dc:description/>
  <cp:lastModifiedBy>Moravec</cp:lastModifiedBy>
  <cp:revision>2</cp:revision>
  <cp:lastPrinted>2019-02-27T09:42:00Z</cp:lastPrinted>
  <dcterms:created xsi:type="dcterms:W3CDTF">2020-05-27T10:41:00Z</dcterms:created>
  <dcterms:modified xsi:type="dcterms:W3CDTF">2020-05-27T10:41:00Z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-1747016765</vt:i4>
  </property>
</Properties>
</file>